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报价</w:t>
      </w:r>
      <w:r>
        <w:rPr>
          <w:rFonts w:hint="eastAsia" w:ascii="方正小标宋简体" w:eastAsia="方正小标宋简体"/>
          <w:bCs/>
          <w:sz w:val="44"/>
          <w:szCs w:val="44"/>
        </w:rPr>
        <w:t>函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梧州临港置业投资有限公司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我公司已仔细研究</w:t>
      </w:r>
      <w:r>
        <w:rPr>
          <w:rFonts w:hint="eastAsia" w:eastAsia="仿宋_GB2312"/>
          <w:sz w:val="32"/>
          <w:szCs w:val="32"/>
          <w:lang w:val="en-US" w:eastAsia="zh-CN"/>
        </w:rPr>
        <w:t>询价</w:t>
      </w:r>
      <w:r>
        <w:rPr>
          <w:rFonts w:hint="eastAsia" w:eastAsia="仿宋_GB2312"/>
          <w:sz w:val="32"/>
          <w:szCs w:val="32"/>
        </w:rPr>
        <w:t>公告中的全部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内容，愿意</w:t>
      </w:r>
      <w:r>
        <w:rPr>
          <w:rFonts w:hint="eastAsia" w:eastAsia="仿宋_GB2312"/>
          <w:sz w:val="32"/>
          <w:szCs w:val="32"/>
          <w:lang w:val="en-US" w:eastAsia="zh-CN"/>
        </w:rPr>
        <w:t>向</w:t>
      </w:r>
      <w:r>
        <w:rPr>
          <w:rFonts w:hint="eastAsia" w:eastAsia="仿宋_GB2312"/>
          <w:sz w:val="32"/>
          <w:szCs w:val="32"/>
        </w:rPr>
        <w:t>贵公司</w:t>
      </w:r>
      <w:r>
        <w:rPr>
          <w:rFonts w:hint="eastAsia" w:eastAsia="仿宋_GB2312"/>
          <w:sz w:val="32"/>
          <w:szCs w:val="32"/>
          <w:lang w:val="en-US" w:eastAsia="zh-CN"/>
        </w:rPr>
        <w:t>提供</w:t>
      </w:r>
      <w:r>
        <w:rPr>
          <w:rFonts w:hint="eastAsia" w:eastAsia="仿宋_GB2312"/>
          <w:sz w:val="32"/>
          <w:szCs w:val="32"/>
        </w:rPr>
        <w:t>劳务服务，其中工作人员薪酬、福利和社会保险单位部分费用由贵公司承担，我公司仅收取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月管理费，服务期限：</w:t>
      </w:r>
      <w:r>
        <w:rPr>
          <w:rFonts w:hint="eastAsia" w:eastAsia="仿宋_GB2312"/>
          <w:sz w:val="32"/>
          <w:szCs w:val="32"/>
          <w:lang w:val="en-US" w:eastAsia="zh-CN"/>
        </w:rPr>
        <w:t>二年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如我公司中标，承诺在中标之日起十个工作日内与你方签订劳务服务合同。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jc w:val="right"/>
        <w:rPr>
          <w:rFonts w:eastAsia="仿宋_GB2312"/>
          <w:sz w:val="32"/>
          <w:szCs w:val="32"/>
        </w:rPr>
      </w:pPr>
    </w:p>
    <w:p>
      <w:pPr>
        <w:ind w:firstLine="4160" w:firstLineChars="1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投标人：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（盖单位章）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</w:t>
      </w: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/>
    <w:p>
      <w:pPr>
        <w:spacing w:line="660" w:lineRule="exact"/>
        <w:jc w:val="center"/>
      </w:pPr>
    </w:p>
    <w:sectPr>
      <w:footerReference r:id="rId3" w:type="default"/>
      <w:footerReference r:id="rId4" w:type="even"/>
      <w:pgSz w:w="11906" w:h="16838"/>
      <w:pgMar w:top="1928" w:right="1474" w:bottom="1757" w:left="1587" w:header="851" w:footer="66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  <w:rFonts w:ascii="宋体"/>
        <w:sz w:val="28"/>
        <w:szCs w:val="28"/>
      </w:rPr>
    </w:pPr>
    <w:r>
      <w:rPr>
        <w:rStyle w:val="18"/>
        <w:rFonts w:ascii="宋体" w:hAnsi="宋体"/>
        <w:sz w:val="28"/>
        <w:szCs w:val="28"/>
      </w:rPr>
      <w:t>—</w:t>
    </w: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1</w:t>
    </w:r>
    <w:r>
      <w:rPr>
        <w:rStyle w:val="18"/>
        <w:rFonts w:ascii="宋体" w:hAnsi="宋体"/>
        <w:sz w:val="28"/>
        <w:szCs w:val="28"/>
      </w:rPr>
      <w:fldChar w:fldCharType="end"/>
    </w:r>
    <w:r>
      <w:rPr>
        <w:rStyle w:val="18"/>
        <w:rFonts w:ascii="宋体" w:hAnsi="宋体"/>
        <w:sz w:val="28"/>
        <w:szCs w:val="28"/>
      </w:rPr>
      <w:t>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  <w:rFonts w:ascii="宋体"/>
        <w:sz w:val="28"/>
        <w:szCs w:val="28"/>
      </w:rPr>
    </w:pPr>
    <w:r>
      <w:rPr>
        <w:rStyle w:val="18"/>
        <w:rFonts w:ascii="宋体" w:hAnsi="宋体"/>
        <w:sz w:val="28"/>
        <w:szCs w:val="28"/>
      </w:rPr>
      <w:t>—</w:t>
    </w: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2</w:t>
    </w:r>
    <w:r>
      <w:rPr>
        <w:rStyle w:val="18"/>
        <w:rFonts w:ascii="宋体" w:hAnsi="宋体"/>
        <w:sz w:val="28"/>
        <w:szCs w:val="28"/>
      </w:rPr>
      <w:fldChar w:fldCharType="end"/>
    </w:r>
    <w:r>
      <w:rPr>
        <w:rStyle w:val="18"/>
        <w:rFonts w:ascii="宋体" w:hAnsi="宋体"/>
        <w:sz w:val="28"/>
        <w:szCs w:val="28"/>
      </w:rPr>
      <w:t>—</w:t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JkMjBlNThmNjc3MzU2NjA5MGI5ZDlhOTk1YTBiY2IifQ=="/>
  </w:docVars>
  <w:rsids>
    <w:rsidRoot w:val="001D5C65"/>
    <w:rsid w:val="00001907"/>
    <w:rsid w:val="00001B58"/>
    <w:rsid w:val="000023CE"/>
    <w:rsid w:val="00002679"/>
    <w:rsid w:val="0000414D"/>
    <w:rsid w:val="00005409"/>
    <w:rsid w:val="0000575C"/>
    <w:rsid w:val="0000642D"/>
    <w:rsid w:val="00007022"/>
    <w:rsid w:val="00010B15"/>
    <w:rsid w:val="00011CD2"/>
    <w:rsid w:val="000125D5"/>
    <w:rsid w:val="00012622"/>
    <w:rsid w:val="000127B8"/>
    <w:rsid w:val="00014F1F"/>
    <w:rsid w:val="000220D3"/>
    <w:rsid w:val="000235D6"/>
    <w:rsid w:val="00025823"/>
    <w:rsid w:val="00026AC5"/>
    <w:rsid w:val="00027194"/>
    <w:rsid w:val="000313F5"/>
    <w:rsid w:val="000317F4"/>
    <w:rsid w:val="00034C4C"/>
    <w:rsid w:val="0003799E"/>
    <w:rsid w:val="00040057"/>
    <w:rsid w:val="00040898"/>
    <w:rsid w:val="00040B07"/>
    <w:rsid w:val="00040F3A"/>
    <w:rsid w:val="0004181B"/>
    <w:rsid w:val="00042C0B"/>
    <w:rsid w:val="00043053"/>
    <w:rsid w:val="00043EBD"/>
    <w:rsid w:val="00044589"/>
    <w:rsid w:val="00044CE6"/>
    <w:rsid w:val="00044D7B"/>
    <w:rsid w:val="00045913"/>
    <w:rsid w:val="000465D9"/>
    <w:rsid w:val="0005067C"/>
    <w:rsid w:val="00050D59"/>
    <w:rsid w:val="00050E29"/>
    <w:rsid w:val="000534AB"/>
    <w:rsid w:val="000539BA"/>
    <w:rsid w:val="000552AF"/>
    <w:rsid w:val="000554FB"/>
    <w:rsid w:val="00055A0D"/>
    <w:rsid w:val="00055A70"/>
    <w:rsid w:val="00056B87"/>
    <w:rsid w:val="00057296"/>
    <w:rsid w:val="00060F7F"/>
    <w:rsid w:val="000621CD"/>
    <w:rsid w:val="00064126"/>
    <w:rsid w:val="000649E7"/>
    <w:rsid w:val="000655BB"/>
    <w:rsid w:val="000671C9"/>
    <w:rsid w:val="00070E5E"/>
    <w:rsid w:val="00071E36"/>
    <w:rsid w:val="00074C81"/>
    <w:rsid w:val="00075187"/>
    <w:rsid w:val="0007596D"/>
    <w:rsid w:val="00076681"/>
    <w:rsid w:val="00076803"/>
    <w:rsid w:val="00077429"/>
    <w:rsid w:val="000803CB"/>
    <w:rsid w:val="00084315"/>
    <w:rsid w:val="0008522B"/>
    <w:rsid w:val="00086E79"/>
    <w:rsid w:val="000875AA"/>
    <w:rsid w:val="00093241"/>
    <w:rsid w:val="00094219"/>
    <w:rsid w:val="00094A18"/>
    <w:rsid w:val="00096220"/>
    <w:rsid w:val="00096DE3"/>
    <w:rsid w:val="0009722B"/>
    <w:rsid w:val="000975BB"/>
    <w:rsid w:val="00097676"/>
    <w:rsid w:val="00097755"/>
    <w:rsid w:val="000A1B8B"/>
    <w:rsid w:val="000A2703"/>
    <w:rsid w:val="000A68DC"/>
    <w:rsid w:val="000A74B9"/>
    <w:rsid w:val="000B13A7"/>
    <w:rsid w:val="000B40F7"/>
    <w:rsid w:val="000B41E6"/>
    <w:rsid w:val="000B4AA1"/>
    <w:rsid w:val="000B5E1C"/>
    <w:rsid w:val="000B6D8B"/>
    <w:rsid w:val="000B7A28"/>
    <w:rsid w:val="000C3D1A"/>
    <w:rsid w:val="000C6D70"/>
    <w:rsid w:val="000C788E"/>
    <w:rsid w:val="000D0449"/>
    <w:rsid w:val="000D0B16"/>
    <w:rsid w:val="000D3B39"/>
    <w:rsid w:val="000D4B2A"/>
    <w:rsid w:val="000D554D"/>
    <w:rsid w:val="000D5C33"/>
    <w:rsid w:val="000D642C"/>
    <w:rsid w:val="000D6A3D"/>
    <w:rsid w:val="000D6CAA"/>
    <w:rsid w:val="000D758D"/>
    <w:rsid w:val="000D7748"/>
    <w:rsid w:val="000D7C69"/>
    <w:rsid w:val="000E03AD"/>
    <w:rsid w:val="000E08A5"/>
    <w:rsid w:val="000E2279"/>
    <w:rsid w:val="000E25C2"/>
    <w:rsid w:val="000E4514"/>
    <w:rsid w:val="000E4A8F"/>
    <w:rsid w:val="000E660A"/>
    <w:rsid w:val="000F12AF"/>
    <w:rsid w:val="000F1EE7"/>
    <w:rsid w:val="000F1F22"/>
    <w:rsid w:val="000F2870"/>
    <w:rsid w:val="000F2BCD"/>
    <w:rsid w:val="000F2EB1"/>
    <w:rsid w:val="000F520A"/>
    <w:rsid w:val="000F6A61"/>
    <w:rsid w:val="000F7376"/>
    <w:rsid w:val="001000A9"/>
    <w:rsid w:val="00101303"/>
    <w:rsid w:val="00104B81"/>
    <w:rsid w:val="00104E90"/>
    <w:rsid w:val="00105DBB"/>
    <w:rsid w:val="001060E5"/>
    <w:rsid w:val="001100F9"/>
    <w:rsid w:val="0011174C"/>
    <w:rsid w:val="00112234"/>
    <w:rsid w:val="0011253E"/>
    <w:rsid w:val="001128EA"/>
    <w:rsid w:val="00114B73"/>
    <w:rsid w:val="00117F8D"/>
    <w:rsid w:val="00120416"/>
    <w:rsid w:val="00120674"/>
    <w:rsid w:val="0012115B"/>
    <w:rsid w:val="00121639"/>
    <w:rsid w:val="00123ABC"/>
    <w:rsid w:val="00125CF0"/>
    <w:rsid w:val="0012669A"/>
    <w:rsid w:val="00127616"/>
    <w:rsid w:val="001277B3"/>
    <w:rsid w:val="00127C54"/>
    <w:rsid w:val="00127F5F"/>
    <w:rsid w:val="00130A19"/>
    <w:rsid w:val="00131908"/>
    <w:rsid w:val="00131B4B"/>
    <w:rsid w:val="00131F0F"/>
    <w:rsid w:val="001368F1"/>
    <w:rsid w:val="001376FB"/>
    <w:rsid w:val="00140AEA"/>
    <w:rsid w:val="001415CE"/>
    <w:rsid w:val="00142A01"/>
    <w:rsid w:val="00143631"/>
    <w:rsid w:val="00143848"/>
    <w:rsid w:val="00150F22"/>
    <w:rsid w:val="00154CE8"/>
    <w:rsid w:val="00154EB6"/>
    <w:rsid w:val="001576D7"/>
    <w:rsid w:val="00160662"/>
    <w:rsid w:val="001618EF"/>
    <w:rsid w:val="00162E43"/>
    <w:rsid w:val="00163B96"/>
    <w:rsid w:val="00164837"/>
    <w:rsid w:val="001649CE"/>
    <w:rsid w:val="00165F8F"/>
    <w:rsid w:val="00165FAE"/>
    <w:rsid w:val="00166ACD"/>
    <w:rsid w:val="0016768B"/>
    <w:rsid w:val="00167F11"/>
    <w:rsid w:val="00170402"/>
    <w:rsid w:val="00171EBC"/>
    <w:rsid w:val="00171F41"/>
    <w:rsid w:val="00172789"/>
    <w:rsid w:val="00175508"/>
    <w:rsid w:val="00176A5D"/>
    <w:rsid w:val="0018113E"/>
    <w:rsid w:val="001832A6"/>
    <w:rsid w:val="00184150"/>
    <w:rsid w:val="00185EFB"/>
    <w:rsid w:val="00187214"/>
    <w:rsid w:val="00192159"/>
    <w:rsid w:val="0019370D"/>
    <w:rsid w:val="00193E32"/>
    <w:rsid w:val="00194163"/>
    <w:rsid w:val="001949F8"/>
    <w:rsid w:val="00195247"/>
    <w:rsid w:val="00195E8A"/>
    <w:rsid w:val="00197672"/>
    <w:rsid w:val="00197C8A"/>
    <w:rsid w:val="00197F15"/>
    <w:rsid w:val="001A1E33"/>
    <w:rsid w:val="001A3EF0"/>
    <w:rsid w:val="001A61AA"/>
    <w:rsid w:val="001A740C"/>
    <w:rsid w:val="001B1050"/>
    <w:rsid w:val="001B4EDE"/>
    <w:rsid w:val="001B7340"/>
    <w:rsid w:val="001C0E2B"/>
    <w:rsid w:val="001C0FE6"/>
    <w:rsid w:val="001C34FA"/>
    <w:rsid w:val="001C5681"/>
    <w:rsid w:val="001C5732"/>
    <w:rsid w:val="001C6542"/>
    <w:rsid w:val="001C6784"/>
    <w:rsid w:val="001C683B"/>
    <w:rsid w:val="001C719D"/>
    <w:rsid w:val="001C7414"/>
    <w:rsid w:val="001D0AE2"/>
    <w:rsid w:val="001D41A0"/>
    <w:rsid w:val="001D52CC"/>
    <w:rsid w:val="001D5C65"/>
    <w:rsid w:val="001D65BD"/>
    <w:rsid w:val="001E1154"/>
    <w:rsid w:val="001E118D"/>
    <w:rsid w:val="001E18C4"/>
    <w:rsid w:val="001E3957"/>
    <w:rsid w:val="001E420B"/>
    <w:rsid w:val="001E5A69"/>
    <w:rsid w:val="001F14E6"/>
    <w:rsid w:val="001F2396"/>
    <w:rsid w:val="001F2CCC"/>
    <w:rsid w:val="001F2E49"/>
    <w:rsid w:val="001F2F09"/>
    <w:rsid w:val="001F34E1"/>
    <w:rsid w:val="001F5DBF"/>
    <w:rsid w:val="001F7C56"/>
    <w:rsid w:val="001F7D92"/>
    <w:rsid w:val="0020285B"/>
    <w:rsid w:val="002048CF"/>
    <w:rsid w:val="00205E39"/>
    <w:rsid w:val="00206A93"/>
    <w:rsid w:val="00210492"/>
    <w:rsid w:val="00210F23"/>
    <w:rsid w:val="00213C0C"/>
    <w:rsid w:val="00215080"/>
    <w:rsid w:val="0022051D"/>
    <w:rsid w:val="002211B1"/>
    <w:rsid w:val="002227D6"/>
    <w:rsid w:val="00222ABE"/>
    <w:rsid w:val="00226A10"/>
    <w:rsid w:val="002279CA"/>
    <w:rsid w:val="00227B23"/>
    <w:rsid w:val="002303DE"/>
    <w:rsid w:val="002328A9"/>
    <w:rsid w:val="00232A6E"/>
    <w:rsid w:val="00233DEC"/>
    <w:rsid w:val="00236267"/>
    <w:rsid w:val="002362D5"/>
    <w:rsid w:val="00236E96"/>
    <w:rsid w:val="00237696"/>
    <w:rsid w:val="002379FF"/>
    <w:rsid w:val="00237F6D"/>
    <w:rsid w:val="002404CF"/>
    <w:rsid w:val="002421AA"/>
    <w:rsid w:val="00247CAA"/>
    <w:rsid w:val="00251CC2"/>
    <w:rsid w:val="00256A12"/>
    <w:rsid w:val="00256DE7"/>
    <w:rsid w:val="002634E0"/>
    <w:rsid w:val="00263AFE"/>
    <w:rsid w:val="00264CD2"/>
    <w:rsid w:val="002675CB"/>
    <w:rsid w:val="00273CFD"/>
    <w:rsid w:val="00274D29"/>
    <w:rsid w:val="002756ED"/>
    <w:rsid w:val="0027605C"/>
    <w:rsid w:val="00280F4F"/>
    <w:rsid w:val="002818C2"/>
    <w:rsid w:val="0028570D"/>
    <w:rsid w:val="00287B01"/>
    <w:rsid w:val="002925CE"/>
    <w:rsid w:val="0029407C"/>
    <w:rsid w:val="00297907"/>
    <w:rsid w:val="002A08C0"/>
    <w:rsid w:val="002A1908"/>
    <w:rsid w:val="002A2199"/>
    <w:rsid w:val="002A273B"/>
    <w:rsid w:val="002A3249"/>
    <w:rsid w:val="002A3314"/>
    <w:rsid w:val="002B0132"/>
    <w:rsid w:val="002B036B"/>
    <w:rsid w:val="002B090B"/>
    <w:rsid w:val="002B29EA"/>
    <w:rsid w:val="002B31FE"/>
    <w:rsid w:val="002B5690"/>
    <w:rsid w:val="002B7485"/>
    <w:rsid w:val="002C0C29"/>
    <w:rsid w:val="002C1D78"/>
    <w:rsid w:val="002C1ED5"/>
    <w:rsid w:val="002C52CE"/>
    <w:rsid w:val="002C72FC"/>
    <w:rsid w:val="002C7F38"/>
    <w:rsid w:val="002D0C4F"/>
    <w:rsid w:val="002D1007"/>
    <w:rsid w:val="002D14B7"/>
    <w:rsid w:val="002D33F1"/>
    <w:rsid w:val="002D4013"/>
    <w:rsid w:val="002E01F1"/>
    <w:rsid w:val="002E0F94"/>
    <w:rsid w:val="002E1B24"/>
    <w:rsid w:val="002E24B0"/>
    <w:rsid w:val="002E45A9"/>
    <w:rsid w:val="002E4DBD"/>
    <w:rsid w:val="002E5022"/>
    <w:rsid w:val="002E6F5D"/>
    <w:rsid w:val="002F08DF"/>
    <w:rsid w:val="002F1065"/>
    <w:rsid w:val="002F3C0C"/>
    <w:rsid w:val="002F3ED4"/>
    <w:rsid w:val="002F564F"/>
    <w:rsid w:val="002F573B"/>
    <w:rsid w:val="002F72D9"/>
    <w:rsid w:val="002F7307"/>
    <w:rsid w:val="00300902"/>
    <w:rsid w:val="00301F81"/>
    <w:rsid w:val="00302E8C"/>
    <w:rsid w:val="00304F47"/>
    <w:rsid w:val="003050ED"/>
    <w:rsid w:val="003056CA"/>
    <w:rsid w:val="00307CC0"/>
    <w:rsid w:val="00311C93"/>
    <w:rsid w:val="003120B8"/>
    <w:rsid w:val="00313157"/>
    <w:rsid w:val="00313DFB"/>
    <w:rsid w:val="00314456"/>
    <w:rsid w:val="00314A0C"/>
    <w:rsid w:val="00314FC2"/>
    <w:rsid w:val="00315100"/>
    <w:rsid w:val="00315287"/>
    <w:rsid w:val="00316B0A"/>
    <w:rsid w:val="00317250"/>
    <w:rsid w:val="0031776E"/>
    <w:rsid w:val="0031781D"/>
    <w:rsid w:val="00317A3A"/>
    <w:rsid w:val="00320353"/>
    <w:rsid w:val="00321591"/>
    <w:rsid w:val="00321A2A"/>
    <w:rsid w:val="00322999"/>
    <w:rsid w:val="00322ACE"/>
    <w:rsid w:val="003303C1"/>
    <w:rsid w:val="00330E5F"/>
    <w:rsid w:val="00331F5A"/>
    <w:rsid w:val="00334F9F"/>
    <w:rsid w:val="00335C79"/>
    <w:rsid w:val="00336220"/>
    <w:rsid w:val="00336325"/>
    <w:rsid w:val="00336766"/>
    <w:rsid w:val="00336BBD"/>
    <w:rsid w:val="00337CD1"/>
    <w:rsid w:val="00340CE2"/>
    <w:rsid w:val="003411FF"/>
    <w:rsid w:val="00343B73"/>
    <w:rsid w:val="00344FBD"/>
    <w:rsid w:val="00347567"/>
    <w:rsid w:val="00351FFC"/>
    <w:rsid w:val="00352958"/>
    <w:rsid w:val="00352F3A"/>
    <w:rsid w:val="00353CD4"/>
    <w:rsid w:val="003557CA"/>
    <w:rsid w:val="0035593E"/>
    <w:rsid w:val="003562F0"/>
    <w:rsid w:val="00357DD6"/>
    <w:rsid w:val="00360EA0"/>
    <w:rsid w:val="0036142B"/>
    <w:rsid w:val="00364DB6"/>
    <w:rsid w:val="0036666D"/>
    <w:rsid w:val="00366764"/>
    <w:rsid w:val="003723DE"/>
    <w:rsid w:val="00374627"/>
    <w:rsid w:val="00375A7B"/>
    <w:rsid w:val="00375F9A"/>
    <w:rsid w:val="003768E1"/>
    <w:rsid w:val="00377F3C"/>
    <w:rsid w:val="00381BB8"/>
    <w:rsid w:val="00382EC4"/>
    <w:rsid w:val="00383A2B"/>
    <w:rsid w:val="00384733"/>
    <w:rsid w:val="00384C98"/>
    <w:rsid w:val="00386AB2"/>
    <w:rsid w:val="00386E34"/>
    <w:rsid w:val="00387779"/>
    <w:rsid w:val="0039073C"/>
    <w:rsid w:val="00391FCD"/>
    <w:rsid w:val="003926F4"/>
    <w:rsid w:val="003941C5"/>
    <w:rsid w:val="0039436E"/>
    <w:rsid w:val="003944FB"/>
    <w:rsid w:val="00395B51"/>
    <w:rsid w:val="003A07A5"/>
    <w:rsid w:val="003A10A4"/>
    <w:rsid w:val="003A20A4"/>
    <w:rsid w:val="003A2FAA"/>
    <w:rsid w:val="003A3A2C"/>
    <w:rsid w:val="003A5DF8"/>
    <w:rsid w:val="003A61AA"/>
    <w:rsid w:val="003A694E"/>
    <w:rsid w:val="003B024A"/>
    <w:rsid w:val="003B0EFD"/>
    <w:rsid w:val="003B1BC6"/>
    <w:rsid w:val="003B2A4E"/>
    <w:rsid w:val="003B4766"/>
    <w:rsid w:val="003B7499"/>
    <w:rsid w:val="003B74CE"/>
    <w:rsid w:val="003B7C6D"/>
    <w:rsid w:val="003B7E27"/>
    <w:rsid w:val="003C032C"/>
    <w:rsid w:val="003C1D4F"/>
    <w:rsid w:val="003C1EAD"/>
    <w:rsid w:val="003C1F32"/>
    <w:rsid w:val="003C2025"/>
    <w:rsid w:val="003C2DD4"/>
    <w:rsid w:val="003C34E3"/>
    <w:rsid w:val="003C3B2E"/>
    <w:rsid w:val="003C540D"/>
    <w:rsid w:val="003C606D"/>
    <w:rsid w:val="003C6365"/>
    <w:rsid w:val="003C7FF4"/>
    <w:rsid w:val="003D0CB6"/>
    <w:rsid w:val="003D164A"/>
    <w:rsid w:val="003D19C3"/>
    <w:rsid w:val="003D2E7C"/>
    <w:rsid w:val="003D5002"/>
    <w:rsid w:val="003D55EA"/>
    <w:rsid w:val="003D6145"/>
    <w:rsid w:val="003D6B01"/>
    <w:rsid w:val="003D6B10"/>
    <w:rsid w:val="003E02F8"/>
    <w:rsid w:val="003E2EC4"/>
    <w:rsid w:val="003E30A8"/>
    <w:rsid w:val="003E5D26"/>
    <w:rsid w:val="003F15B0"/>
    <w:rsid w:val="003F17A0"/>
    <w:rsid w:val="004011B5"/>
    <w:rsid w:val="00401E6A"/>
    <w:rsid w:val="0040448F"/>
    <w:rsid w:val="0040492A"/>
    <w:rsid w:val="00406063"/>
    <w:rsid w:val="0040608E"/>
    <w:rsid w:val="0040617C"/>
    <w:rsid w:val="004078F9"/>
    <w:rsid w:val="00410B4D"/>
    <w:rsid w:val="004114BA"/>
    <w:rsid w:val="00414884"/>
    <w:rsid w:val="00416387"/>
    <w:rsid w:val="004169C7"/>
    <w:rsid w:val="00416F22"/>
    <w:rsid w:val="0042127F"/>
    <w:rsid w:val="00422808"/>
    <w:rsid w:val="00423147"/>
    <w:rsid w:val="004234A5"/>
    <w:rsid w:val="004248E4"/>
    <w:rsid w:val="00425273"/>
    <w:rsid w:val="004252F1"/>
    <w:rsid w:val="00430F52"/>
    <w:rsid w:val="00431002"/>
    <w:rsid w:val="004323E0"/>
    <w:rsid w:val="0043348D"/>
    <w:rsid w:val="0043758B"/>
    <w:rsid w:val="004404B1"/>
    <w:rsid w:val="00440BAA"/>
    <w:rsid w:val="00440F2A"/>
    <w:rsid w:val="004419E8"/>
    <w:rsid w:val="00443E5C"/>
    <w:rsid w:val="00446F01"/>
    <w:rsid w:val="00455AEC"/>
    <w:rsid w:val="00455ED7"/>
    <w:rsid w:val="00455F4D"/>
    <w:rsid w:val="0045661A"/>
    <w:rsid w:val="0045663F"/>
    <w:rsid w:val="004602D3"/>
    <w:rsid w:val="00460FF2"/>
    <w:rsid w:val="004627D2"/>
    <w:rsid w:val="00463D54"/>
    <w:rsid w:val="004660A4"/>
    <w:rsid w:val="00466EAB"/>
    <w:rsid w:val="00475535"/>
    <w:rsid w:val="00475BA6"/>
    <w:rsid w:val="004774B7"/>
    <w:rsid w:val="004804F2"/>
    <w:rsid w:val="00480E9F"/>
    <w:rsid w:val="00482C03"/>
    <w:rsid w:val="00483EB8"/>
    <w:rsid w:val="00485135"/>
    <w:rsid w:val="0048623E"/>
    <w:rsid w:val="00486702"/>
    <w:rsid w:val="0048720A"/>
    <w:rsid w:val="004879DF"/>
    <w:rsid w:val="004927CA"/>
    <w:rsid w:val="00493CBA"/>
    <w:rsid w:val="0049535F"/>
    <w:rsid w:val="004974FF"/>
    <w:rsid w:val="004A0613"/>
    <w:rsid w:val="004A22A0"/>
    <w:rsid w:val="004A4D1E"/>
    <w:rsid w:val="004A5077"/>
    <w:rsid w:val="004A6D68"/>
    <w:rsid w:val="004B0DBC"/>
    <w:rsid w:val="004B0F34"/>
    <w:rsid w:val="004B1993"/>
    <w:rsid w:val="004B2514"/>
    <w:rsid w:val="004B2D07"/>
    <w:rsid w:val="004B3A76"/>
    <w:rsid w:val="004B4FC0"/>
    <w:rsid w:val="004B5A5E"/>
    <w:rsid w:val="004B6BC7"/>
    <w:rsid w:val="004B7000"/>
    <w:rsid w:val="004B76D8"/>
    <w:rsid w:val="004C17BF"/>
    <w:rsid w:val="004C413E"/>
    <w:rsid w:val="004C6075"/>
    <w:rsid w:val="004C6BE5"/>
    <w:rsid w:val="004C714F"/>
    <w:rsid w:val="004C7BBC"/>
    <w:rsid w:val="004D18F2"/>
    <w:rsid w:val="004D1B54"/>
    <w:rsid w:val="004D203F"/>
    <w:rsid w:val="004D2D80"/>
    <w:rsid w:val="004D331E"/>
    <w:rsid w:val="004D3CA7"/>
    <w:rsid w:val="004D6AEC"/>
    <w:rsid w:val="004D6D92"/>
    <w:rsid w:val="004D6E97"/>
    <w:rsid w:val="004E070A"/>
    <w:rsid w:val="004E116B"/>
    <w:rsid w:val="004E18DA"/>
    <w:rsid w:val="004E1EAD"/>
    <w:rsid w:val="004E3BD1"/>
    <w:rsid w:val="004E67B0"/>
    <w:rsid w:val="004E7A93"/>
    <w:rsid w:val="004F0CFE"/>
    <w:rsid w:val="004F1D29"/>
    <w:rsid w:val="004F3A6B"/>
    <w:rsid w:val="004F47E6"/>
    <w:rsid w:val="004F687B"/>
    <w:rsid w:val="004F68DB"/>
    <w:rsid w:val="004F6A1B"/>
    <w:rsid w:val="004F7850"/>
    <w:rsid w:val="00500441"/>
    <w:rsid w:val="00500871"/>
    <w:rsid w:val="005009E6"/>
    <w:rsid w:val="0050296A"/>
    <w:rsid w:val="005032D2"/>
    <w:rsid w:val="00503373"/>
    <w:rsid w:val="00506912"/>
    <w:rsid w:val="00506C24"/>
    <w:rsid w:val="0050761C"/>
    <w:rsid w:val="00516C5C"/>
    <w:rsid w:val="00517967"/>
    <w:rsid w:val="0052158C"/>
    <w:rsid w:val="00523308"/>
    <w:rsid w:val="005244C7"/>
    <w:rsid w:val="00524753"/>
    <w:rsid w:val="005257C0"/>
    <w:rsid w:val="00527276"/>
    <w:rsid w:val="0052744B"/>
    <w:rsid w:val="00531880"/>
    <w:rsid w:val="00531900"/>
    <w:rsid w:val="00532BA6"/>
    <w:rsid w:val="00534014"/>
    <w:rsid w:val="005341CF"/>
    <w:rsid w:val="00540309"/>
    <w:rsid w:val="0054040F"/>
    <w:rsid w:val="0054358A"/>
    <w:rsid w:val="00543703"/>
    <w:rsid w:val="005441C6"/>
    <w:rsid w:val="0054471A"/>
    <w:rsid w:val="005468D8"/>
    <w:rsid w:val="00551B7F"/>
    <w:rsid w:val="00552551"/>
    <w:rsid w:val="005566CB"/>
    <w:rsid w:val="005569D4"/>
    <w:rsid w:val="00557490"/>
    <w:rsid w:val="0055768C"/>
    <w:rsid w:val="0056079E"/>
    <w:rsid w:val="0056175C"/>
    <w:rsid w:val="00563270"/>
    <w:rsid w:val="00563E38"/>
    <w:rsid w:val="00564B9E"/>
    <w:rsid w:val="00564D22"/>
    <w:rsid w:val="00564F41"/>
    <w:rsid w:val="00564F95"/>
    <w:rsid w:val="00565C72"/>
    <w:rsid w:val="005665A0"/>
    <w:rsid w:val="00571A42"/>
    <w:rsid w:val="00573FF7"/>
    <w:rsid w:val="005746C6"/>
    <w:rsid w:val="00575F47"/>
    <w:rsid w:val="005768CD"/>
    <w:rsid w:val="00581D05"/>
    <w:rsid w:val="0058306C"/>
    <w:rsid w:val="00583411"/>
    <w:rsid w:val="00583A1A"/>
    <w:rsid w:val="005852FC"/>
    <w:rsid w:val="00585E94"/>
    <w:rsid w:val="0058634E"/>
    <w:rsid w:val="00586D09"/>
    <w:rsid w:val="00591D92"/>
    <w:rsid w:val="00591EF6"/>
    <w:rsid w:val="00592BF1"/>
    <w:rsid w:val="00593537"/>
    <w:rsid w:val="00593ABB"/>
    <w:rsid w:val="0059461B"/>
    <w:rsid w:val="00596760"/>
    <w:rsid w:val="00596F9A"/>
    <w:rsid w:val="00597529"/>
    <w:rsid w:val="00597DC6"/>
    <w:rsid w:val="00597EEB"/>
    <w:rsid w:val="005A017E"/>
    <w:rsid w:val="005A0C34"/>
    <w:rsid w:val="005A1C94"/>
    <w:rsid w:val="005A243D"/>
    <w:rsid w:val="005A2ACC"/>
    <w:rsid w:val="005A2C28"/>
    <w:rsid w:val="005A5ECC"/>
    <w:rsid w:val="005A6883"/>
    <w:rsid w:val="005A6C5A"/>
    <w:rsid w:val="005A7D62"/>
    <w:rsid w:val="005B061A"/>
    <w:rsid w:val="005B2A60"/>
    <w:rsid w:val="005B421A"/>
    <w:rsid w:val="005B4482"/>
    <w:rsid w:val="005B452A"/>
    <w:rsid w:val="005B47A0"/>
    <w:rsid w:val="005B556F"/>
    <w:rsid w:val="005B670C"/>
    <w:rsid w:val="005B6E21"/>
    <w:rsid w:val="005C1B6A"/>
    <w:rsid w:val="005C2CD1"/>
    <w:rsid w:val="005C3483"/>
    <w:rsid w:val="005C4E8D"/>
    <w:rsid w:val="005D11E4"/>
    <w:rsid w:val="005D3E55"/>
    <w:rsid w:val="005D4C34"/>
    <w:rsid w:val="005D5ACC"/>
    <w:rsid w:val="005D5C2C"/>
    <w:rsid w:val="005E088E"/>
    <w:rsid w:val="005E11D6"/>
    <w:rsid w:val="005E2402"/>
    <w:rsid w:val="005E29C2"/>
    <w:rsid w:val="005E3189"/>
    <w:rsid w:val="005E3A24"/>
    <w:rsid w:val="005E3B6A"/>
    <w:rsid w:val="005E6684"/>
    <w:rsid w:val="005F0266"/>
    <w:rsid w:val="005F1765"/>
    <w:rsid w:val="005F39E1"/>
    <w:rsid w:val="005F3BFD"/>
    <w:rsid w:val="005F40D9"/>
    <w:rsid w:val="005F4731"/>
    <w:rsid w:val="00601088"/>
    <w:rsid w:val="00603363"/>
    <w:rsid w:val="00606029"/>
    <w:rsid w:val="00607814"/>
    <w:rsid w:val="00612C35"/>
    <w:rsid w:val="00613D8B"/>
    <w:rsid w:val="0061484B"/>
    <w:rsid w:val="0061584D"/>
    <w:rsid w:val="0062012C"/>
    <w:rsid w:val="006226B6"/>
    <w:rsid w:val="00622C68"/>
    <w:rsid w:val="00623A67"/>
    <w:rsid w:val="00624E6C"/>
    <w:rsid w:val="00625AD0"/>
    <w:rsid w:val="00625B3F"/>
    <w:rsid w:val="00626ECB"/>
    <w:rsid w:val="006308A9"/>
    <w:rsid w:val="006349AE"/>
    <w:rsid w:val="00634D48"/>
    <w:rsid w:val="006366E4"/>
    <w:rsid w:val="006403A5"/>
    <w:rsid w:val="0064167C"/>
    <w:rsid w:val="00646768"/>
    <w:rsid w:val="00652CF3"/>
    <w:rsid w:val="00653320"/>
    <w:rsid w:val="0065346C"/>
    <w:rsid w:val="006544C6"/>
    <w:rsid w:val="00655AD2"/>
    <w:rsid w:val="00657662"/>
    <w:rsid w:val="00657DAE"/>
    <w:rsid w:val="00657ECC"/>
    <w:rsid w:val="00661340"/>
    <w:rsid w:val="00662879"/>
    <w:rsid w:val="006669A3"/>
    <w:rsid w:val="00671DB7"/>
    <w:rsid w:val="006721A8"/>
    <w:rsid w:val="0068087A"/>
    <w:rsid w:val="00681D6A"/>
    <w:rsid w:val="00682370"/>
    <w:rsid w:val="0068487A"/>
    <w:rsid w:val="0068761E"/>
    <w:rsid w:val="00687FBE"/>
    <w:rsid w:val="00690C78"/>
    <w:rsid w:val="0069302E"/>
    <w:rsid w:val="006935A5"/>
    <w:rsid w:val="006946A7"/>
    <w:rsid w:val="006961DA"/>
    <w:rsid w:val="00697C33"/>
    <w:rsid w:val="006A065F"/>
    <w:rsid w:val="006A2FD1"/>
    <w:rsid w:val="006A403B"/>
    <w:rsid w:val="006A4396"/>
    <w:rsid w:val="006A5D59"/>
    <w:rsid w:val="006A60AA"/>
    <w:rsid w:val="006A6346"/>
    <w:rsid w:val="006B0B78"/>
    <w:rsid w:val="006B3632"/>
    <w:rsid w:val="006B4C97"/>
    <w:rsid w:val="006B4FB8"/>
    <w:rsid w:val="006B5A30"/>
    <w:rsid w:val="006C1F65"/>
    <w:rsid w:val="006C23A3"/>
    <w:rsid w:val="006C28B7"/>
    <w:rsid w:val="006C4117"/>
    <w:rsid w:val="006C47BA"/>
    <w:rsid w:val="006C50C7"/>
    <w:rsid w:val="006C66CE"/>
    <w:rsid w:val="006C673A"/>
    <w:rsid w:val="006D017C"/>
    <w:rsid w:val="006D066C"/>
    <w:rsid w:val="006D13C9"/>
    <w:rsid w:val="006D47C6"/>
    <w:rsid w:val="006D4EE4"/>
    <w:rsid w:val="006D51E4"/>
    <w:rsid w:val="006D52AE"/>
    <w:rsid w:val="006D681A"/>
    <w:rsid w:val="006D7653"/>
    <w:rsid w:val="006D7CEE"/>
    <w:rsid w:val="006E1090"/>
    <w:rsid w:val="006E193F"/>
    <w:rsid w:val="006E1F90"/>
    <w:rsid w:val="006E2523"/>
    <w:rsid w:val="006E33EA"/>
    <w:rsid w:val="006E3824"/>
    <w:rsid w:val="006E60C0"/>
    <w:rsid w:val="006E7499"/>
    <w:rsid w:val="006E7AEC"/>
    <w:rsid w:val="006F25EE"/>
    <w:rsid w:val="006F4D56"/>
    <w:rsid w:val="007006F2"/>
    <w:rsid w:val="00700D6F"/>
    <w:rsid w:val="00703974"/>
    <w:rsid w:val="007047C1"/>
    <w:rsid w:val="00705DC9"/>
    <w:rsid w:val="00706046"/>
    <w:rsid w:val="00706261"/>
    <w:rsid w:val="0070792E"/>
    <w:rsid w:val="0071011B"/>
    <w:rsid w:val="0071059F"/>
    <w:rsid w:val="00710F64"/>
    <w:rsid w:val="00711B9E"/>
    <w:rsid w:val="00711C01"/>
    <w:rsid w:val="00711CA7"/>
    <w:rsid w:val="00711E7E"/>
    <w:rsid w:val="0071231E"/>
    <w:rsid w:val="00712AD6"/>
    <w:rsid w:val="007134AD"/>
    <w:rsid w:val="0071489E"/>
    <w:rsid w:val="007165BC"/>
    <w:rsid w:val="00720686"/>
    <w:rsid w:val="00720814"/>
    <w:rsid w:val="007219F3"/>
    <w:rsid w:val="00722248"/>
    <w:rsid w:val="00722CFD"/>
    <w:rsid w:val="00724BF6"/>
    <w:rsid w:val="00726B9A"/>
    <w:rsid w:val="00727036"/>
    <w:rsid w:val="00733498"/>
    <w:rsid w:val="00733731"/>
    <w:rsid w:val="007337F2"/>
    <w:rsid w:val="00733BF2"/>
    <w:rsid w:val="007340B2"/>
    <w:rsid w:val="00734E82"/>
    <w:rsid w:val="007350C6"/>
    <w:rsid w:val="00735A71"/>
    <w:rsid w:val="00737707"/>
    <w:rsid w:val="00740DFC"/>
    <w:rsid w:val="00741C15"/>
    <w:rsid w:val="0074573C"/>
    <w:rsid w:val="007507AB"/>
    <w:rsid w:val="00750EF4"/>
    <w:rsid w:val="00750FA1"/>
    <w:rsid w:val="007516FC"/>
    <w:rsid w:val="00753627"/>
    <w:rsid w:val="00753A78"/>
    <w:rsid w:val="00754E85"/>
    <w:rsid w:val="0076069F"/>
    <w:rsid w:val="007630D8"/>
    <w:rsid w:val="00765464"/>
    <w:rsid w:val="00765A85"/>
    <w:rsid w:val="00765F12"/>
    <w:rsid w:val="00767F15"/>
    <w:rsid w:val="007732B6"/>
    <w:rsid w:val="00773587"/>
    <w:rsid w:val="007747A4"/>
    <w:rsid w:val="00775576"/>
    <w:rsid w:val="0077562E"/>
    <w:rsid w:val="0077798A"/>
    <w:rsid w:val="00780656"/>
    <w:rsid w:val="00782C2A"/>
    <w:rsid w:val="0078401B"/>
    <w:rsid w:val="00784B43"/>
    <w:rsid w:val="00793961"/>
    <w:rsid w:val="0079554B"/>
    <w:rsid w:val="007955D0"/>
    <w:rsid w:val="00795744"/>
    <w:rsid w:val="00795C7B"/>
    <w:rsid w:val="00796D8E"/>
    <w:rsid w:val="0079720B"/>
    <w:rsid w:val="007973C3"/>
    <w:rsid w:val="00797E6C"/>
    <w:rsid w:val="007A0791"/>
    <w:rsid w:val="007A20AA"/>
    <w:rsid w:val="007A2DCC"/>
    <w:rsid w:val="007A36A3"/>
    <w:rsid w:val="007A396D"/>
    <w:rsid w:val="007A51BD"/>
    <w:rsid w:val="007A5884"/>
    <w:rsid w:val="007A5F34"/>
    <w:rsid w:val="007A6F83"/>
    <w:rsid w:val="007B1668"/>
    <w:rsid w:val="007B25A2"/>
    <w:rsid w:val="007B326D"/>
    <w:rsid w:val="007B4680"/>
    <w:rsid w:val="007B57A2"/>
    <w:rsid w:val="007B6053"/>
    <w:rsid w:val="007B62C5"/>
    <w:rsid w:val="007B68AD"/>
    <w:rsid w:val="007C0A7D"/>
    <w:rsid w:val="007C274C"/>
    <w:rsid w:val="007C2B74"/>
    <w:rsid w:val="007C3EF5"/>
    <w:rsid w:val="007C5320"/>
    <w:rsid w:val="007C54EC"/>
    <w:rsid w:val="007C614E"/>
    <w:rsid w:val="007C7EE6"/>
    <w:rsid w:val="007D00AB"/>
    <w:rsid w:val="007D1D57"/>
    <w:rsid w:val="007D2116"/>
    <w:rsid w:val="007D286F"/>
    <w:rsid w:val="007D36C7"/>
    <w:rsid w:val="007D3BD7"/>
    <w:rsid w:val="007D4430"/>
    <w:rsid w:val="007D54DF"/>
    <w:rsid w:val="007D6597"/>
    <w:rsid w:val="007D6D9C"/>
    <w:rsid w:val="007D7348"/>
    <w:rsid w:val="007E0B9B"/>
    <w:rsid w:val="007E1189"/>
    <w:rsid w:val="007E34DB"/>
    <w:rsid w:val="007E3CB8"/>
    <w:rsid w:val="007E5881"/>
    <w:rsid w:val="007E5BB1"/>
    <w:rsid w:val="007E6069"/>
    <w:rsid w:val="007E6B2C"/>
    <w:rsid w:val="007E7C89"/>
    <w:rsid w:val="007F1C85"/>
    <w:rsid w:val="007F3239"/>
    <w:rsid w:val="007F4C76"/>
    <w:rsid w:val="007F5D1D"/>
    <w:rsid w:val="007F7B5C"/>
    <w:rsid w:val="00801135"/>
    <w:rsid w:val="00803460"/>
    <w:rsid w:val="00804771"/>
    <w:rsid w:val="00804778"/>
    <w:rsid w:val="0080498C"/>
    <w:rsid w:val="008051E0"/>
    <w:rsid w:val="008058CC"/>
    <w:rsid w:val="008072CA"/>
    <w:rsid w:val="008100CC"/>
    <w:rsid w:val="00810345"/>
    <w:rsid w:val="00810527"/>
    <w:rsid w:val="00810E5F"/>
    <w:rsid w:val="00810EEA"/>
    <w:rsid w:val="00812037"/>
    <w:rsid w:val="008136F7"/>
    <w:rsid w:val="0081544B"/>
    <w:rsid w:val="00815584"/>
    <w:rsid w:val="008156AD"/>
    <w:rsid w:val="00816CEB"/>
    <w:rsid w:val="00820A68"/>
    <w:rsid w:val="008210FD"/>
    <w:rsid w:val="00827334"/>
    <w:rsid w:val="0083020E"/>
    <w:rsid w:val="008307B9"/>
    <w:rsid w:val="008313A1"/>
    <w:rsid w:val="00832565"/>
    <w:rsid w:val="00834D14"/>
    <w:rsid w:val="0083757C"/>
    <w:rsid w:val="00837626"/>
    <w:rsid w:val="008409B1"/>
    <w:rsid w:val="00842BA9"/>
    <w:rsid w:val="00843CF7"/>
    <w:rsid w:val="0085051F"/>
    <w:rsid w:val="00850BF6"/>
    <w:rsid w:val="00850F43"/>
    <w:rsid w:val="0085123C"/>
    <w:rsid w:val="00851935"/>
    <w:rsid w:val="00857268"/>
    <w:rsid w:val="00857B0C"/>
    <w:rsid w:val="00860B4F"/>
    <w:rsid w:val="00860CCF"/>
    <w:rsid w:val="00861873"/>
    <w:rsid w:val="00863679"/>
    <w:rsid w:val="008642D8"/>
    <w:rsid w:val="00866622"/>
    <w:rsid w:val="00866D05"/>
    <w:rsid w:val="00867328"/>
    <w:rsid w:val="008677F8"/>
    <w:rsid w:val="008707D6"/>
    <w:rsid w:val="00872316"/>
    <w:rsid w:val="008734BC"/>
    <w:rsid w:val="008742DB"/>
    <w:rsid w:val="008745C9"/>
    <w:rsid w:val="00874671"/>
    <w:rsid w:val="00875505"/>
    <w:rsid w:val="00876AB1"/>
    <w:rsid w:val="00880A98"/>
    <w:rsid w:val="0088253D"/>
    <w:rsid w:val="008834DF"/>
    <w:rsid w:val="00883A00"/>
    <w:rsid w:val="00884763"/>
    <w:rsid w:val="00886B42"/>
    <w:rsid w:val="008876A8"/>
    <w:rsid w:val="008920A2"/>
    <w:rsid w:val="008921F3"/>
    <w:rsid w:val="00894979"/>
    <w:rsid w:val="00894F6C"/>
    <w:rsid w:val="0089769F"/>
    <w:rsid w:val="008A14CA"/>
    <w:rsid w:val="008A45D8"/>
    <w:rsid w:val="008A51C7"/>
    <w:rsid w:val="008B00DB"/>
    <w:rsid w:val="008B044D"/>
    <w:rsid w:val="008B0D3D"/>
    <w:rsid w:val="008B2634"/>
    <w:rsid w:val="008B3499"/>
    <w:rsid w:val="008B362B"/>
    <w:rsid w:val="008B3EBB"/>
    <w:rsid w:val="008B43AA"/>
    <w:rsid w:val="008B5D02"/>
    <w:rsid w:val="008B70A5"/>
    <w:rsid w:val="008C02B7"/>
    <w:rsid w:val="008C2B5D"/>
    <w:rsid w:val="008C36C5"/>
    <w:rsid w:val="008C3A5B"/>
    <w:rsid w:val="008C542B"/>
    <w:rsid w:val="008C6944"/>
    <w:rsid w:val="008C73A3"/>
    <w:rsid w:val="008D1C26"/>
    <w:rsid w:val="008D25BF"/>
    <w:rsid w:val="008D478C"/>
    <w:rsid w:val="008D4B2F"/>
    <w:rsid w:val="008D6A34"/>
    <w:rsid w:val="008D703A"/>
    <w:rsid w:val="008D77EA"/>
    <w:rsid w:val="008E2537"/>
    <w:rsid w:val="008E3397"/>
    <w:rsid w:val="008E3DA2"/>
    <w:rsid w:val="008E4ACC"/>
    <w:rsid w:val="008E57B1"/>
    <w:rsid w:val="008E5AF1"/>
    <w:rsid w:val="008E5D20"/>
    <w:rsid w:val="008F19F9"/>
    <w:rsid w:val="008F2B2F"/>
    <w:rsid w:val="008F419D"/>
    <w:rsid w:val="008F4323"/>
    <w:rsid w:val="008F4A84"/>
    <w:rsid w:val="008F4A8A"/>
    <w:rsid w:val="008F5ED2"/>
    <w:rsid w:val="008F6B33"/>
    <w:rsid w:val="00900901"/>
    <w:rsid w:val="00900A48"/>
    <w:rsid w:val="00900BDC"/>
    <w:rsid w:val="00903BF8"/>
    <w:rsid w:val="00905647"/>
    <w:rsid w:val="0090725A"/>
    <w:rsid w:val="009110FF"/>
    <w:rsid w:val="00912DC1"/>
    <w:rsid w:val="00913D76"/>
    <w:rsid w:val="009142FC"/>
    <w:rsid w:val="00915224"/>
    <w:rsid w:val="00916FDA"/>
    <w:rsid w:val="009170A2"/>
    <w:rsid w:val="00925AEA"/>
    <w:rsid w:val="00927C5C"/>
    <w:rsid w:val="00931C0C"/>
    <w:rsid w:val="00932916"/>
    <w:rsid w:val="00932A27"/>
    <w:rsid w:val="00934B15"/>
    <w:rsid w:val="00935F7C"/>
    <w:rsid w:val="00936223"/>
    <w:rsid w:val="00937AFC"/>
    <w:rsid w:val="009410AB"/>
    <w:rsid w:val="00941484"/>
    <w:rsid w:val="009414EA"/>
    <w:rsid w:val="0094170A"/>
    <w:rsid w:val="00941746"/>
    <w:rsid w:val="00941C50"/>
    <w:rsid w:val="0094394F"/>
    <w:rsid w:val="00946DF8"/>
    <w:rsid w:val="009504F1"/>
    <w:rsid w:val="00952CCD"/>
    <w:rsid w:val="00953B08"/>
    <w:rsid w:val="00956142"/>
    <w:rsid w:val="00956C9D"/>
    <w:rsid w:val="00961350"/>
    <w:rsid w:val="009618B2"/>
    <w:rsid w:val="009623BB"/>
    <w:rsid w:val="00962518"/>
    <w:rsid w:val="009655A7"/>
    <w:rsid w:val="00970A9F"/>
    <w:rsid w:val="00970B2B"/>
    <w:rsid w:val="00971109"/>
    <w:rsid w:val="00971119"/>
    <w:rsid w:val="00972AD7"/>
    <w:rsid w:val="00973887"/>
    <w:rsid w:val="00973C8D"/>
    <w:rsid w:val="00980682"/>
    <w:rsid w:val="009813F0"/>
    <w:rsid w:val="00982ED5"/>
    <w:rsid w:val="0098362E"/>
    <w:rsid w:val="0098468E"/>
    <w:rsid w:val="009852B7"/>
    <w:rsid w:val="00986B70"/>
    <w:rsid w:val="00992212"/>
    <w:rsid w:val="00993C61"/>
    <w:rsid w:val="00995EC5"/>
    <w:rsid w:val="00996D6C"/>
    <w:rsid w:val="009A14C4"/>
    <w:rsid w:val="009A2287"/>
    <w:rsid w:val="009A3548"/>
    <w:rsid w:val="009A40FC"/>
    <w:rsid w:val="009A4F01"/>
    <w:rsid w:val="009A5314"/>
    <w:rsid w:val="009A65C9"/>
    <w:rsid w:val="009B0B8A"/>
    <w:rsid w:val="009B0FC2"/>
    <w:rsid w:val="009B29E8"/>
    <w:rsid w:val="009B3FA5"/>
    <w:rsid w:val="009B4869"/>
    <w:rsid w:val="009C0E6C"/>
    <w:rsid w:val="009C1E28"/>
    <w:rsid w:val="009C2B96"/>
    <w:rsid w:val="009C52AE"/>
    <w:rsid w:val="009C5BAE"/>
    <w:rsid w:val="009C7CF2"/>
    <w:rsid w:val="009C7FA0"/>
    <w:rsid w:val="009D4F0C"/>
    <w:rsid w:val="009D5A63"/>
    <w:rsid w:val="009E0182"/>
    <w:rsid w:val="009E17A0"/>
    <w:rsid w:val="009E1B43"/>
    <w:rsid w:val="009E2C92"/>
    <w:rsid w:val="009E2D31"/>
    <w:rsid w:val="009E39F8"/>
    <w:rsid w:val="009E42EB"/>
    <w:rsid w:val="009E5875"/>
    <w:rsid w:val="009F0D58"/>
    <w:rsid w:val="009F2026"/>
    <w:rsid w:val="009F392D"/>
    <w:rsid w:val="009F41B9"/>
    <w:rsid w:val="00A04577"/>
    <w:rsid w:val="00A05E97"/>
    <w:rsid w:val="00A07E57"/>
    <w:rsid w:val="00A1367A"/>
    <w:rsid w:val="00A139AB"/>
    <w:rsid w:val="00A140B9"/>
    <w:rsid w:val="00A146F9"/>
    <w:rsid w:val="00A16F9C"/>
    <w:rsid w:val="00A17A63"/>
    <w:rsid w:val="00A20057"/>
    <w:rsid w:val="00A237FE"/>
    <w:rsid w:val="00A24CD3"/>
    <w:rsid w:val="00A25888"/>
    <w:rsid w:val="00A26FAD"/>
    <w:rsid w:val="00A2758C"/>
    <w:rsid w:val="00A30810"/>
    <w:rsid w:val="00A30838"/>
    <w:rsid w:val="00A308FD"/>
    <w:rsid w:val="00A31832"/>
    <w:rsid w:val="00A32718"/>
    <w:rsid w:val="00A33739"/>
    <w:rsid w:val="00A33F13"/>
    <w:rsid w:val="00A358CC"/>
    <w:rsid w:val="00A405B7"/>
    <w:rsid w:val="00A410FE"/>
    <w:rsid w:val="00A43793"/>
    <w:rsid w:val="00A43B14"/>
    <w:rsid w:val="00A44AFC"/>
    <w:rsid w:val="00A46881"/>
    <w:rsid w:val="00A506D1"/>
    <w:rsid w:val="00A52B3D"/>
    <w:rsid w:val="00A57236"/>
    <w:rsid w:val="00A57CD7"/>
    <w:rsid w:val="00A60754"/>
    <w:rsid w:val="00A63E19"/>
    <w:rsid w:val="00A67311"/>
    <w:rsid w:val="00A7270E"/>
    <w:rsid w:val="00A72C9C"/>
    <w:rsid w:val="00A73E5C"/>
    <w:rsid w:val="00A759EF"/>
    <w:rsid w:val="00A76756"/>
    <w:rsid w:val="00A771DB"/>
    <w:rsid w:val="00A7786B"/>
    <w:rsid w:val="00A80CA3"/>
    <w:rsid w:val="00A823C1"/>
    <w:rsid w:val="00A843AE"/>
    <w:rsid w:val="00A846C0"/>
    <w:rsid w:val="00A85303"/>
    <w:rsid w:val="00A86483"/>
    <w:rsid w:val="00A87937"/>
    <w:rsid w:val="00A87FCC"/>
    <w:rsid w:val="00A90E63"/>
    <w:rsid w:val="00A92184"/>
    <w:rsid w:val="00A9224D"/>
    <w:rsid w:val="00A927EF"/>
    <w:rsid w:val="00A94CA5"/>
    <w:rsid w:val="00A95A20"/>
    <w:rsid w:val="00A97903"/>
    <w:rsid w:val="00AA01C2"/>
    <w:rsid w:val="00AA03B3"/>
    <w:rsid w:val="00AA0B7A"/>
    <w:rsid w:val="00AA198C"/>
    <w:rsid w:val="00AA2473"/>
    <w:rsid w:val="00AA3086"/>
    <w:rsid w:val="00AA47D1"/>
    <w:rsid w:val="00AA56F2"/>
    <w:rsid w:val="00AA5F5D"/>
    <w:rsid w:val="00AA70AB"/>
    <w:rsid w:val="00AA7881"/>
    <w:rsid w:val="00AB0C87"/>
    <w:rsid w:val="00AB385A"/>
    <w:rsid w:val="00AB594A"/>
    <w:rsid w:val="00AB666B"/>
    <w:rsid w:val="00AB6CA2"/>
    <w:rsid w:val="00AC0122"/>
    <w:rsid w:val="00AC137D"/>
    <w:rsid w:val="00AC2AB2"/>
    <w:rsid w:val="00AC48BF"/>
    <w:rsid w:val="00AC65A7"/>
    <w:rsid w:val="00AC7759"/>
    <w:rsid w:val="00AC7EA8"/>
    <w:rsid w:val="00AC7F98"/>
    <w:rsid w:val="00AD22B7"/>
    <w:rsid w:val="00AD5605"/>
    <w:rsid w:val="00AE0C88"/>
    <w:rsid w:val="00AE18C5"/>
    <w:rsid w:val="00AE495B"/>
    <w:rsid w:val="00AE5265"/>
    <w:rsid w:val="00AE55B6"/>
    <w:rsid w:val="00AE6477"/>
    <w:rsid w:val="00AE698B"/>
    <w:rsid w:val="00AE7318"/>
    <w:rsid w:val="00AE799E"/>
    <w:rsid w:val="00AF055E"/>
    <w:rsid w:val="00AF090F"/>
    <w:rsid w:val="00AF2D3B"/>
    <w:rsid w:val="00AF354C"/>
    <w:rsid w:val="00AF451D"/>
    <w:rsid w:val="00AF454E"/>
    <w:rsid w:val="00AF4C4F"/>
    <w:rsid w:val="00AF4D15"/>
    <w:rsid w:val="00AF6C7E"/>
    <w:rsid w:val="00B003DD"/>
    <w:rsid w:val="00B013AA"/>
    <w:rsid w:val="00B04386"/>
    <w:rsid w:val="00B05EDE"/>
    <w:rsid w:val="00B10611"/>
    <w:rsid w:val="00B106C6"/>
    <w:rsid w:val="00B124D2"/>
    <w:rsid w:val="00B13B08"/>
    <w:rsid w:val="00B14CB7"/>
    <w:rsid w:val="00B1610B"/>
    <w:rsid w:val="00B178E8"/>
    <w:rsid w:val="00B1794A"/>
    <w:rsid w:val="00B200D1"/>
    <w:rsid w:val="00B255CD"/>
    <w:rsid w:val="00B257B0"/>
    <w:rsid w:val="00B318C9"/>
    <w:rsid w:val="00B331C7"/>
    <w:rsid w:val="00B3423F"/>
    <w:rsid w:val="00B347C0"/>
    <w:rsid w:val="00B355EF"/>
    <w:rsid w:val="00B365DB"/>
    <w:rsid w:val="00B37F85"/>
    <w:rsid w:val="00B404EC"/>
    <w:rsid w:val="00B422EF"/>
    <w:rsid w:val="00B428CA"/>
    <w:rsid w:val="00B446DB"/>
    <w:rsid w:val="00B454D3"/>
    <w:rsid w:val="00B457D6"/>
    <w:rsid w:val="00B45A58"/>
    <w:rsid w:val="00B476BA"/>
    <w:rsid w:val="00B51565"/>
    <w:rsid w:val="00B52882"/>
    <w:rsid w:val="00B54F8A"/>
    <w:rsid w:val="00B60D5D"/>
    <w:rsid w:val="00B63195"/>
    <w:rsid w:val="00B63521"/>
    <w:rsid w:val="00B663E5"/>
    <w:rsid w:val="00B66781"/>
    <w:rsid w:val="00B66A55"/>
    <w:rsid w:val="00B71EA3"/>
    <w:rsid w:val="00B7209C"/>
    <w:rsid w:val="00B72837"/>
    <w:rsid w:val="00B72C8F"/>
    <w:rsid w:val="00B73AC5"/>
    <w:rsid w:val="00B765F6"/>
    <w:rsid w:val="00B83094"/>
    <w:rsid w:val="00B835F0"/>
    <w:rsid w:val="00B85D80"/>
    <w:rsid w:val="00B87471"/>
    <w:rsid w:val="00B87974"/>
    <w:rsid w:val="00B90C5B"/>
    <w:rsid w:val="00B92069"/>
    <w:rsid w:val="00B92BCC"/>
    <w:rsid w:val="00B93D65"/>
    <w:rsid w:val="00B93F21"/>
    <w:rsid w:val="00B9567D"/>
    <w:rsid w:val="00B96A48"/>
    <w:rsid w:val="00BA2009"/>
    <w:rsid w:val="00BA2082"/>
    <w:rsid w:val="00BA3B38"/>
    <w:rsid w:val="00BA3CF7"/>
    <w:rsid w:val="00BA4071"/>
    <w:rsid w:val="00BA4640"/>
    <w:rsid w:val="00BA526A"/>
    <w:rsid w:val="00BA54D7"/>
    <w:rsid w:val="00BB1193"/>
    <w:rsid w:val="00BB19DD"/>
    <w:rsid w:val="00BB211E"/>
    <w:rsid w:val="00BB291B"/>
    <w:rsid w:val="00BB4FCA"/>
    <w:rsid w:val="00BB5793"/>
    <w:rsid w:val="00BB5DB9"/>
    <w:rsid w:val="00BB7910"/>
    <w:rsid w:val="00BC0A73"/>
    <w:rsid w:val="00BC1066"/>
    <w:rsid w:val="00BC1502"/>
    <w:rsid w:val="00BC38B4"/>
    <w:rsid w:val="00BC4BD5"/>
    <w:rsid w:val="00BC4D6D"/>
    <w:rsid w:val="00BC531A"/>
    <w:rsid w:val="00BC5542"/>
    <w:rsid w:val="00BC6F55"/>
    <w:rsid w:val="00BD0E37"/>
    <w:rsid w:val="00BD23E8"/>
    <w:rsid w:val="00BD243F"/>
    <w:rsid w:val="00BD27DF"/>
    <w:rsid w:val="00BD4479"/>
    <w:rsid w:val="00BD4C1D"/>
    <w:rsid w:val="00BD5B43"/>
    <w:rsid w:val="00BD5F1D"/>
    <w:rsid w:val="00BD6053"/>
    <w:rsid w:val="00BD6BD3"/>
    <w:rsid w:val="00BD730A"/>
    <w:rsid w:val="00BD7588"/>
    <w:rsid w:val="00BE2ABF"/>
    <w:rsid w:val="00BE39B9"/>
    <w:rsid w:val="00BE402E"/>
    <w:rsid w:val="00BE5DD7"/>
    <w:rsid w:val="00BE70C3"/>
    <w:rsid w:val="00BE7C8A"/>
    <w:rsid w:val="00BF0D04"/>
    <w:rsid w:val="00BF0D32"/>
    <w:rsid w:val="00BF176A"/>
    <w:rsid w:val="00BF2416"/>
    <w:rsid w:val="00BF2F37"/>
    <w:rsid w:val="00BF5BBC"/>
    <w:rsid w:val="00BF776E"/>
    <w:rsid w:val="00BF7859"/>
    <w:rsid w:val="00C005A0"/>
    <w:rsid w:val="00C01900"/>
    <w:rsid w:val="00C02531"/>
    <w:rsid w:val="00C03FF6"/>
    <w:rsid w:val="00C04DB2"/>
    <w:rsid w:val="00C05AC2"/>
    <w:rsid w:val="00C06868"/>
    <w:rsid w:val="00C07366"/>
    <w:rsid w:val="00C10702"/>
    <w:rsid w:val="00C125A2"/>
    <w:rsid w:val="00C14A3D"/>
    <w:rsid w:val="00C14E55"/>
    <w:rsid w:val="00C15696"/>
    <w:rsid w:val="00C20E6E"/>
    <w:rsid w:val="00C2208F"/>
    <w:rsid w:val="00C24C16"/>
    <w:rsid w:val="00C25425"/>
    <w:rsid w:val="00C26216"/>
    <w:rsid w:val="00C270A4"/>
    <w:rsid w:val="00C277A1"/>
    <w:rsid w:val="00C27A6C"/>
    <w:rsid w:val="00C27B01"/>
    <w:rsid w:val="00C31049"/>
    <w:rsid w:val="00C31961"/>
    <w:rsid w:val="00C32C9E"/>
    <w:rsid w:val="00C33097"/>
    <w:rsid w:val="00C35534"/>
    <w:rsid w:val="00C37169"/>
    <w:rsid w:val="00C402F5"/>
    <w:rsid w:val="00C41B13"/>
    <w:rsid w:val="00C43347"/>
    <w:rsid w:val="00C4444E"/>
    <w:rsid w:val="00C44DD9"/>
    <w:rsid w:val="00C44EB8"/>
    <w:rsid w:val="00C45096"/>
    <w:rsid w:val="00C45D64"/>
    <w:rsid w:val="00C5034E"/>
    <w:rsid w:val="00C5608E"/>
    <w:rsid w:val="00C568CF"/>
    <w:rsid w:val="00C57042"/>
    <w:rsid w:val="00C57D8E"/>
    <w:rsid w:val="00C60EB6"/>
    <w:rsid w:val="00C63225"/>
    <w:rsid w:val="00C657E9"/>
    <w:rsid w:val="00C661FC"/>
    <w:rsid w:val="00C663AD"/>
    <w:rsid w:val="00C663D5"/>
    <w:rsid w:val="00C73C18"/>
    <w:rsid w:val="00C73C65"/>
    <w:rsid w:val="00C742B9"/>
    <w:rsid w:val="00C771BA"/>
    <w:rsid w:val="00C777A4"/>
    <w:rsid w:val="00C778D6"/>
    <w:rsid w:val="00C77B5A"/>
    <w:rsid w:val="00C817A6"/>
    <w:rsid w:val="00C818B5"/>
    <w:rsid w:val="00C85D15"/>
    <w:rsid w:val="00C871EA"/>
    <w:rsid w:val="00C87F30"/>
    <w:rsid w:val="00C91A6A"/>
    <w:rsid w:val="00C9212B"/>
    <w:rsid w:val="00C929BC"/>
    <w:rsid w:val="00C939F9"/>
    <w:rsid w:val="00C9465D"/>
    <w:rsid w:val="00C950F0"/>
    <w:rsid w:val="00C958DF"/>
    <w:rsid w:val="00C973BE"/>
    <w:rsid w:val="00C9764B"/>
    <w:rsid w:val="00C97E62"/>
    <w:rsid w:val="00CA0D56"/>
    <w:rsid w:val="00CA103B"/>
    <w:rsid w:val="00CA19CF"/>
    <w:rsid w:val="00CA26DA"/>
    <w:rsid w:val="00CA3138"/>
    <w:rsid w:val="00CA3AC4"/>
    <w:rsid w:val="00CA3E03"/>
    <w:rsid w:val="00CA4650"/>
    <w:rsid w:val="00CA4C89"/>
    <w:rsid w:val="00CA52B3"/>
    <w:rsid w:val="00CA55CE"/>
    <w:rsid w:val="00CA591C"/>
    <w:rsid w:val="00CA6872"/>
    <w:rsid w:val="00CA7072"/>
    <w:rsid w:val="00CA713E"/>
    <w:rsid w:val="00CB4FCD"/>
    <w:rsid w:val="00CB5CA6"/>
    <w:rsid w:val="00CB6189"/>
    <w:rsid w:val="00CB6A21"/>
    <w:rsid w:val="00CC38A5"/>
    <w:rsid w:val="00CC7EF1"/>
    <w:rsid w:val="00CD0563"/>
    <w:rsid w:val="00CD231D"/>
    <w:rsid w:val="00CD2B6F"/>
    <w:rsid w:val="00CD32B5"/>
    <w:rsid w:val="00CD4722"/>
    <w:rsid w:val="00CE1BC3"/>
    <w:rsid w:val="00CE3CFA"/>
    <w:rsid w:val="00CE5B6C"/>
    <w:rsid w:val="00CE61EF"/>
    <w:rsid w:val="00CE62DC"/>
    <w:rsid w:val="00CE6DD4"/>
    <w:rsid w:val="00CF0040"/>
    <w:rsid w:val="00CF381D"/>
    <w:rsid w:val="00CF39DC"/>
    <w:rsid w:val="00CF4E8B"/>
    <w:rsid w:val="00CF5966"/>
    <w:rsid w:val="00CF7F0F"/>
    <w:rsid w:val="00D00EFC"/>
    <w:rsid w:val="00D015E4"/>
    <w:rsid w:val="00D027EA"/>
    <w:rsid w:val="00D02946"/>
    <w:rsid w:val="00D03619"/>
    <w:rsid w:val="00D04BD6"/>
    <w:rsid w:val="00D05A6A"/>
    <w:rsid w:val="00D1006A"/>
    <w:rsid w:val="00D10E4E"/>
    <w:rsid w:val="00D113D8"/>
    <w:rsid w:val="00D131CF"/>
    <w:rsid w:val="00D15A26"/>
    <w:rsid w:val="00D16987"/>
    <w:rsid w:val="00D16E5B"/>
    <w:rsid w:val="00D17D17"/>
    <w:rsid w:val="00D22A7F"/>
    <w:rsid w:val="00D2530F"/>
    <w:rsid w:val="00D260B3"/>
    <w:rsid w:val="00D26E4D"/>
    <w:rsid w:val="00D27640"/>
    <w:rsid w:val="00D300A2"/>
    <w:rsid w:val="00D30C92"/>
    <w:rsid w:val="00D32E4F"/>
    <w:rsid w:val="00D34ECF"/>
    <w:rsid w:val="00D35454"/>
    <w:rsid w:val="00D368E7"/>
    <w:rsid w:val="00D36B8A"/>
    <w:rsid w:val="00D403D5"/>
    <w:rsid w:val="00D40C7B"/>
    <w:rsid w:val="00D42B8A"/>
    <w:rsid w:val="00D430D4"/>
    <w:rsid w:val="00D431F1"/>
    <w:rsid w:val="00D44E8E"/>
    <w:rsid w:val="00D44EFA"/>
    <w:rsid w:val="00D45C1D"/>
    <w:rsid w:val="00D46F6D"/>
    <w:rsid w:val="00D47ABE"/>
    <w:rsid w:val="00D50B2A"/>
    <w:rsid w:val="00D50CAC"/>
    <w:rsid w:val="00D50D5F"/>
    <w:rsid w:val="00D51CD8"/>
    <w:rsid w:val="00D5339E"/>
    <w:rsid w:val="00D559F4"/>
    <w:rsid w:val="00D56369"/>
    <w:rsid w:val="00D57043"/>
    <w:rsid w:val="00D577FE"/>
    <w:rsid w:val="00D609C4"/>
    <w:rsid w:val="00D60DFC"/>
    <w:rsid w:val="00D64033"/>
    <w:rsid w:val="00D65AF1"/>
    <w:rsid w:val="00D65E4F"/>
    <w:rsid w:val="00D6667F"/>
    <w:rsid w:val="00D668FA"/>
    <w:rsid w:val="00D66D0B"/>
    <w:rsid w:val="00D6781F"/>
    <w:rsid w:val="00D708C6"/>
    <w:rsid w:val="00D7103F"/>
    <w:rsid w:val="00D723AF"/>
    <w:rsid w:val="00D7248A"/>
    <w:rsid w:val="00D72567"/>
    <w:rsid w:val="00D72689"/>
    <w:rsid w:val="00D73ADD"/>
    <w:rsid w:val="00D7483D"/>
    <w:rsid w:val="00D7491E"/>
    <w:rsid w:val="00D77262"/>
    <w:rsid w:val="00D801F0"/>
    <w:rsid w:val="00D807BF"/>
    <w:rsid w:val="00D83549"/>
    <w:rsid w:val="00D847D0"/>
    <w:rsid w:val="00D85F8F"/>
    <w:rsid w:val="00D86480"/>
    <w:rsid w:val="00D87E9B"/>
    <w:rsid w:val="00D90B15"/>
    <w:rsid w:val="00D91A57"/>
    <w:rsid w:val="00D9228B"/>
    <w:rsid w:val="00D92B64"/>
    <w:rsid w:val="00D933A1"/>
    <w:rsid w:val="00D93E22"/>
    <w:rsid w:val="00D94567"/>
    <w:rsid w:val="00D9470A"/>
    <w:rsid w:val="00D949F3"/>
    <w:rsid w:val="00D9586D"/>
    <w:rsid w:val="00D97D87"/>
    <w:rsid w:val="00DA35A1"/>
    <w:rsid w:val="00DA3709"/>
    <w:rsid w:val="00DA507E"/>
    <w:rsid w:val="00DA5728"/>
    <w:rsid w:val="00DA7296"/>
    <w:rsid w:val="00DA7449"/>
    <w:rsid w:val="00DA75B8"/>
    <w:rsid w:val="00DA7950"/>
    <w:rsid w:val="00DB18F7"/>
    <w:rsid w:val="00DB2730"/>
    <w:rsid w:val="00DB2EAB"/>
    <w:rsid w:val="00DB35C9"/>
    <w:rsid w:val="00DB3B8A"/>
    <w:rsid w:val="00DB4336"/>
    <w:rsid w:val="00DB6334"/>
    <w:rsid w:val="00DB6643"/>
    <w:rsid w:val="00DB6D4C"/>
    <w:rsid w:val="00DB6DB7"/>
    <w:rsid w:val="00DC17A1"/>
    <w:rsid w:val="00DC2054"/>
    <w:rsid w:val="00DC208B"/>
    <w:rsid w:val="00DC2B7A"/>
    <w:rsid w:val="00DD10C5"/>
    <w:rsid w:val="00DD20A1"/>
    <w:rsid w:val="00DD29A7"/>
    <w:rsid w:val="00DD49CB"/>
    <w:rsid w:val="00DD6098"/>
    <w:rsid w:val="00DD791D"/>
    <w:rsid w:val="00DE35EB"/>
    <w:rsid w:val="00DE4FDE"/>
    <w:rsid w:val="00DE7924"/>
    <w:rsid w:val="00DF047D"/>
    <w:rsid w:val="00DF082D"/>
    <w:rsid w:val="00DF0D89"/>
    <w:rsid w:val="00DF12FB"/>
    <w:rsid w:val="00DF33B0"/>
    <w:rsid w:val="00DF33F3"/>
    <w:rsid w:val="00DF4627"/>
    <w:rsid w:val="00DF5A54"/>
    <w:rsid w:val="00E002A5"/>
    <w:rsid w:val="00E00CBF"/>
    <w:rsid w:val="00E00D61"/>
    <w:rsid w:val="00E02076"/>
    <w:rsid w:val="00E028E5"/>
    <w:rsid w:val="00E02B86"/>
    <w:rsid w:val="00E03841"/>
    <w:rsid w:val="00E03961"/>
    <w:rsid w:val="00E04D92"/>
    <w:rsid w:val="00E05707"/>
    <w:rsid w:val="00E05B90"/>
    <w:rsid w:val="00E111D8"/>
    <w:rsid w:val="00E13471"/>
    <w:rsid w:val="00E13E2F"/>
    <w:rsid w:val="00E14DB2"/>
    <w:rsid w:val="00E14E8D"/>
    <w:rsid w:val="00E1724B"/>
    <w:rsid w:val="00E20DF0"/>
    <w:rsid w:val="00E265C1"/>
    <w:rsid w:val="00E2688A"/>
    <w:rsid w:val="00E269A9"/>
    <w:rsid w:val="00E2755D"/>
    <w:rsid w:val="00E32AC6"/>
    <w:rsid w:val="00E3331B"/>
    <w:rsid w:val="00E3434B"/>
    <w:rsid w:val="00E34FF9"/>
    <w:rsid w:val="00E37742"/>
    <w:rsid w:val="00E4022A"/>
    <w:rsid w:val="00E40BA1"/>
    <w:rsid w:val="00E40CF7"/>
    <w:rsid w:val="00E410E7"/>
    <w:rsid w:val="00E41148"/>
    <w:rsid w:val="00E41E39"/>
    <w:rsid w:val="00E435EB"/>
    <w:rsid w:val="00E44D9B"/>
    <w:rsid w:val="00E4545D"/>
    <w:rsid w:val="00E46322"/>
    <w:rsid w:val="00E472AD"/>
    <w:rsid w:val="00E525E8"/>
    <w:rsid w:val="00E52C73"/>
    <w:rsid w:val="00E53A56"/>
    <w:rsid w:val="00E53B58"/>
    <w:rsid w:val="00E54860"/>
    <w:rsid w:val="00E55B28"/>
    <w:rsid w:val="00E56D85"/>
    <w:rsid w:val="00E56EFE"/>
    <w:rsid w:val="00E57D93"/>
    <w:rsid w:val="00E60CE8"/>
    <w:rsid w:val="00E60EF0"/>
    <w:rsid w:val="00E61473"/>
    <w:rsid w:val="00E61EFC"/>
    <w:rsid w:val="00E623C6"/>
    <w:rsid w:val="00E65378"/>
    <w:rsid w:val="00E666AE"/>
    <w:rsid w:val="00E7137A"/>
    <w:rsid w:val="00E71BC0"/>
    <w:rsid w:val="00E720FE"/>
    <w:rsid w:val="00E72C7D"/>
    <w:rsid w:val="00E76B2B"/>
    <w:rsid w:val="00E76D16"/>
    <w:rsid w:val="00E80A79"/>
    <w:rsid w:val="00E81929"/>
    <w:rsid w:val="00E8245B"/>
    <w:rsid w:val="00E85014"/>
    <w:rsid w:val="00E8586F"/>
    <w:rsid w:val="00E85ACD"/>
    <w:rsid w:val="00E87615"/>
    <w:rsid w:val="00E9073E"/>
    <w:rsid w:val="00E93568"/>
    <w:rsid w:val="00E979FC"/>
    <w:rsid w:val="00EA1780"/>
    <w:rsid w:val="00EA4F45"/>
    <w:rsid w:val="00EA5114"/>
    <w:rsid w:val="00EA5132"/>
    <w:rsid w:val="00EB0173"/>
    <w:rsid w:val="00EB17C4"/>
    <w:rsid w:val="00EB3186"/>
    <w:rsid w:val="00EB3442"/>
    <w:rsid w:val="00EB4F01"/>
    <w:rsid w:val="00EB59CE"/>
    <w:rsid w:val="00EB6621"/>
    <w:rsid w:val="00EB7143"/>
    <w:rsid w:val="00EC092D"/>
    <w:rsid w:val="00EC1E8C"/>
    <w:rsid w:val="00EC1F5F"/>
    <w:rsid w:val="00EC23B1"/>
    <w:rsid w:val="00EC4BA8"/>
    <w:rsid w:val="00EC5F5C"/>
    <w:rsid w:val="00EC60D9"/>
    <w:rsid w:val="00EC76B6"/>
    <w:rsid w:val="00ED50E2"/>
    <w:rsid w:val="00ED53E7"/>
    <w:rsid w:val="00ED5C10"/>
    <w:rsid w:val="00ED5D94"/>
    <w:rsid w:val="00EE01DA"/>
    <w:rsid w:val="00EE1FEB"/>
    <w:rsid w:val="00EE2139"/>
    <w:rsid w:val="00EE4562"/>
    <w:rsid w:val="00EE5734"/>
    <w:rsid w:val="00EE760B"/>
    <w:rsid w:val="00EE7E13"/>
    <w:rsid w:val="00EF063E"/>
    <w:rsid w:val="00EF17FC"/>
    <w:rsid w:val="00EF1CD7"/>
    <w:rsid w:val="00EF2214"/>
    <w:rsid w:val="00EF32DC"/>
    <w:rsid w:val="00EF46E8"/>
    <w:rsid w:val="00EF4D76"/>
    <w:rsid w:val="00F00C9B"/>
    <w:rsid w:val="00F01811"/>
    <w:rsid w:val="00F01985"/>
    <w:rsid w:val="00F027EB"/>
    <w:rsid w:val="00F030D2"/>
    <w:rsid w:val="00F0335E"/>
    <w:rsid w:val="00F03922"/>
    <w:rsid w:val="00F0480F"/>
    <w:rsid w:val="00F06D28"/>
    <w:rsid w:val="00F10437"/>
    <w:rsid w:val="00F13DC6"/>
    <w:rsid w:val="00F15918"/>
    <w:rsid w:val="00F21092"/>
    <w:rsid w:val="00F21435"/>
    <w:rsid w:val="00F235D1"/>
    <w:rsid w:val="00F24949"/>
    <w:rsid w:val="00F25043"/>
    <w:rsid w:val="00F27EFC"/>
    <w:rsid w:val="00F31E55"/>
    <w:rsid w:val="00F3204D"/>
    <w:rsid w:val="00F32191"/>
    <w:rsid w:val="00F324F4"/>
    <w:rsid w:val="00F3263B"/>
    <w:rsid w:val="00F33C6C"/>
    <w:rsid w:val="00F33DE2"/>
    <w:rsid w:val="00F3427D"/>
    <w:rsid w:val="00F35245"/>
    <w:rsid w:val="00F35360"/>
    <w:rsid w:val="00F35975"/>
    <w:rsid w:val="00F366AB"/>
    <w:rsid w:val="00F36A29"/>
    <w:rsid w:val="00F4058E"/>
    <w:rsid w:val="00F41BA6"/>
    <w:rsid w:val="00F4328B"/>
    <w:rsid w:val="00F433D3"/>
    <w:rsid w:val="00F437DF"/>
    <w:rsid w:val="00F44D69"/>
    <w:rsid w:val="00F46954"/>
    <w:rsid w:val="00F505DC"/>
    <w:rsid w:val="00F55753"/>
    <w:rsid w:val="00F57C87"/>
    <w:rsid w:val="00F60449"/>
    <w:rsid w:val="00F60827"/>
    <w:rsid w:val="00F63195"/>
    <w:rsid w:val="00F6333D"/>
    <w:rsid w:val="00F63A3C"/>
    <w:rsid w:val="00F6580E"/>
    <w:rsid w:val="00F659E7"/>
    <w:rsid w:val="00F6788F"/>
    <w:rsid w:val="00F70D1F"/>
    <w:rsid w:val="00F722EF"/>
    <w:rsid w:val="00F74369"/>
    <w:rsid w:val="00F745CA"/>
    <w:rsid w:val="00F74E61"/>
    <w:rsid w:val="00F77928"/>
    <w:rsid w:val="00F77BB4"/>
    <w:rsid w:val="00F8005F"/>
    <w:rsid w:val="00F806EC"/>
    <w:rsid w:val="00F80AE9"/>
    <w:rsid w:val="00F80E1F"/>
    <w:rsid w:val="00F81900"/>
    <w:rsid w:val="00F82303"/>
    <w:rsid w:val="00F825DF"/>
    <w:rsid w:val="00F82BBD"/>
    <w:rsid w:val="00F833D5"/>
    <w:rsid w:val="00F840BE"/>
    <w:rsid w:val="00F848C5"/>
    <w:rsid w:val="00F85607"/>
    <w:rsid w:val="00F924F2"/>
    <w:rsid w:val="00F92728"/>
    <w:rsid w:val="00F93678"/>
    <w:rsid w:val="00F94BB8"/>
    <w:rsid w:val="00F969A7"/>
    <w:rsid w:val="00FA1333"/>
    <w:rsid w:val="00FA149A"/>
    <w:rsid w:val="00FA43A9"/>
    <w:rsid w:val="00FA4ADE"/>
    <w:rsid w:val="00FB0B8C"/>
    <w:rsid w:val="00FB217E"/>
    <w:rsid w:val="00FB25CE"/>
    <w:rsid w:val="00FB4B14"/>
    <w:rsid w:val="00FB6AC8"/>
    <w:rsid w:val="00FC1E0C"/>
    <w:rsid w:val="00FC26AF"/>
    <w:rsid w:val="00FC2DB7"/>
    <w:rsid w:val="00FC5EC9"/>
    <w:rsid w:val="00FC6AD2"/>
    <w:rsid w:val="00FC707D"/>
    <w:rsid w:val="00FC7D96"/>
    <w:rsid w:val="00FD0199"/>
    <w:rsid w:val="00FD05C2"/>
    <w:rsid w:val="00FD09ED"/>
    <w:rsid w:val="00FD180D"/>
    <w:rsid w:val="00FD1B09"/>
    <w:rsid w:val="00FD287D"/>
    <w:rsid w:val="00FD30B3"/>
    <w:rsid w:val="00FD3389"/>
    <w:rsid w:val="00FD356B"/>
    <w:rsid w:val="00FD7ED1"/>
    <w:rsid w:val="00FE0F28"/>
    <w:rsid w:val="00FE147A"/>
    <w:rsid w:val="00FE3B80"/>
    <w:rsid w:val="00FE4BAC"/>
    <w:rsid w:val="00FE60B7"/>
    <w:rsid w:val="00FE6BBB"/>
    <w:rsid w:val="00FE7303"/>
    <w:rsid w:val="00FF1F74"/>
    <w:rsid w:val="00FF2923"/>
    <w:rsid w:val="00FF2D66"/>
    <w:rsid w:val="00FF4492"/>
    <w:rsid w:val="00FF5131"/>
    <w:rsid w:val="00FF6098"/>
    <w:rsid w:val="0CB71226"/>
    <w:rsid w:val="0E8A7DC5"/>
    <w:rsid w:val="0F79764B"/>
    <w:rsid w:val="1BA06B49"/>
    <w:rsid w:val="1C405369"/>
    <w:rsid w:val="21B22A7C"/>
    <w:rsid w:val="241C705E"/>
    <w:rsid w:val="2B7E4392"/>
    <w:rsid w:val="2BB82954"/>
    <w:rsid w:val="2DB74924"/>
    <w:rsid w:val="34E92EF7"/>
    <w:rsid w:val="390F29F1"/>
    <w:rsid w:val="39745CB5"/>
    <w:rsid w:val="3EAD1CD6"/>
    <w:rsid w:val="43A86F10"/>
    <w:rsid w:val="46144D30"/>
    <w:rsid w:val="4A0D5D1E"/>
    <w:rsid w:val="4E600B13"/>
    <w:rsid w:val="4E707BD3"/>
    <w:rsid w:val="5AD30137"/>
    <w:rsid w:val="5BFB5972"/>
    <w:rsid w:val="5CC31EF9"/>
    <w:rsid w:val="5DC5452F"/>
    <w:rsid w:val="5E065AB5"/>
    <w:rsid w:val="5F3E10B1"/>
    <w:rsid w:val="63F82587"/>
    <w:rsid w:val="6A701C86"/>
    <w:rsid w:val="6A821BBE"/>
    <w:rsid w:val="6C867FB4"/>
    <w:rsid w:val="77167608"/>
    <w:rsid w:val="7D7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kern w:val="44"/>
      <w:sz w:val="44"/>
      <w:szCs w:val="20"/>
    </w:rPr>
  </w:style>
  <w:style w:type="paragraph" w:styleId="3">
    <w:name w:val="heading 3"/>
    <w:basedOn w:val="1"/>
    <w:next w:val="1"/>
    <w:link w:val="36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/>
      <w:b/>
      <w:kern w:val="0"/>
      <w:sz w:val="27"/>
      <w:szCs w:val="20"/>
    </w:rPr>
  </w:style>
  <w:style w:type="character" w:default="1" w:styleId="16">
    <w:name w:val="Default Paragraph Font"/>
    <w:semiHidden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rFonts w:ascii="Calibri" w:hAnsi="Calibri"/>
      <w:szCs w:val="20"/>
    </w:rPr>
  </w:style>
  <w:style w:type="paragraph" w:styleId="5">
    <w:name w:val="Body Text"/>
    <w:basedOn w:val="1"/>
    <w:link w:val="22"/>
    <w:qFormat/>
    <w:uiPriority w:val="99"/>
    <w:pPr>
      <w:spacing w:after="120"/>
    </w:pPr>
  </w:style>
  <w:style w:type="paragraph" w:styleId="6">
    <w:name w:val="Plain Text"/>
    <w:basedOn w:val="1"/>
    <w:link w:val="23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5"/>
    <w:uiPriority w:val="99"/>
    <w:pPr>
      <w:ind w:left="100" w:leftChars="2500"/>
    </w:pPr>
    <w:rPr>
      <w:sz w:val="24"/>
      <w:szCs w:val="20"/>
    </w:rPr>
  </w:style>
  <w:style w:type="paragraph" w:styleId="8">
    <w:name w:val="Body Text Indent 2"/>
    <w:basedOn w:val="1"/>
    <w:link w:val="48"/>
    <w:qFormat/>
    <w:locked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33"/>
    <w:uiPriority w:val="99"/>
    <w:rPr>
      <w:sz w:val="18"/>
      <w:szCs w:val="20"/>
    </w:rPr>
  </w:style>
  <w:style w:type="paragraph" w:styleId="10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link w:val="3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13">
    <w:name w:val="Title"/>
    <w:basedOn w:val="1"/>
    <w:next w:val="1"/>
    <w:link w:val="32"/>
    <w:qFormat/>
    <w:uiPriority w:val="99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14">
    <w:name w:val="Body Text First Indent"/>
    <w:basedOn w:val="5"/>
    <w:link w:val="29"/>
    <w:qFormat/>
    <w:uiPriority w:val="99"/>
    <w:pPr>
      <w:tabs>
        <w:tab w:val="left" w:pos="720"/>
        <w:tab w:val="left" w:pos="1260"/>
      </w:tabs>
      <w:adjustRightInd w:val="0"/>
      <w:snapToGrid w:val="0"/>
      <w:spacing w:line="360" w:lineRule="auto"/>
      <w:ind w:left="40" w:firstLine="420" w:firstLineChars="100"/>
    </w:pPr>
    <w:rPr>
      <w:rFonts w:ascii="宋体" w:hAnsi="宋体"/>
      <w:sz w:val="24"/>
    </w:rPr>
  </w:style>
  <w:style w:type="character" w:styleId="17">
    <w:name w:val="Strong"/>
    <w:basedOn w:val="16"/>
    <w:qFormat/>
    <w:uiPriority w:val="99"/>
    <w:rPr>
      <w:rFonts w:cs="Times New Roman"/>
      <w:b/>
    </w:rPr>
  </w:style>
  <w:style w:type="character" w:styleId="18">
    <w:name w:val="page number"/>
    <w:basedOn w:val="16"/>
    <w:qFormat/>
    <w:uiPriority w:val="99"/>
    <w:rPr>
      <w:rFonts w:cs="Times New Roman"/>
    </w:rPr>
  </w:style>
  <w:style w:type="character" w:styleId="19">
    <w:name w:val="Hyperlink"/>
    <w:basedOn w:val="16"/>
    <w:qFormat/>
    <w:uiPriority w:val="99"/>
    <w:rPr>
      <w:rFonts w:cs="Times New Roman"/>
      <w:color w:val="0000FF"/>
      <w:u w:val="single"/>
    </w:rPr>
  </w:style>
  <w:style w:type="character" w:customStyle="1" w:styleId="20">
    <w:name w:val="Heading 1 Char"/>
    <w:basedOn w:val="1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Heading 3 Char"/>
    <w:basedOn w:val="16"/>
    <w:link w:val="3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22">
    <w:name w:val="Body Text Char"/>
    <w:basedOn w:val="16"/>
    <w:link w:val="5"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Plain Text Char"/>
    <w:basedOn w:val="16"/>
    <w:link w:val="6"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4">
    <w:name w:val="Date Char"/>
    <w:basedOn w:val="16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Balloon Text Char"/>
    <w:basedOn w:val="16"/>
    <w:link w:val="9"/>
    <w:semiHidden/>
    <w:locked/>
    <w:uiPriority w:val="99"/>
    <w:rPr>
      <w:rFonts w:cs="Times New Roman"/>
      <w:sz w:val="2"/>
    </w:rPr>
  </w:style>
  <w:style w:type="character" w:customStyle="1" w:styleId="26">
    <w:name w:val="Footer Char"/>
    <w:basedOn w:val="16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Header Char"/>
    <w:basedOn w:val="16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Title Char"/>
    <w:basedOn w:val="16"/>
    <w:link w:val="1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9">
    <w:name w:val="Body Text First Indent Char"/>
    <w:basedOn w:val="22"/>
    <w:link w:val="14"/>
    <w:qFormat/>
    <w:locked/>
    <w:uiPriority w:val="99"/>
    <w:rPr>
      <w:rFonts w:ascii="宋体" w:eastAsia="宋体"/>
    </w:rPr>
  </w:style>
  <w:style w:type="character" w:customStyle="1" w:styleId="30">
    <w:name w:val="Header Char1"/>
    <w:link w:val="11"/>
    <w:locked/>
    <w:uiPriority w:val="99"/>
    <w:rPr>
      <w:kern w:val="2"/>
      <w:sz w:val="18"/>
    </w:rPr>
  </w:style>
  <w:style w:type="character" w:customStyle="1" w:styleId="31">
    <w:name w:val="Footer Char1"/>
    <w:link w:val="10"/>
    <w:locked/>
    <w:uiPriority w:val="99"/>
    <w:rPr>
      <w:kern w:val="2"/>
      <w:sz w:val="18"/>
    </w:rPr>
  </w:style>
  <w:style w:type="character" w:customStyle="1" w:styleId="32">
    <w:name w:val="Title Char1"/>
    <w:link w:val="13"/>
    <w:qFormat/>
    <w:locked/>
    <w:uiPriority w:val="99"/>
    <w:rPr>
      <w:rFonts w:ascii="Cambria" w:hAnsi="Cambria"/>
      <w:b/>
      <w:kern w:val="2"/>
      <w:sz w:val="32"/>
    </w:rPr>
  </w:style>
  <w:style w:type="character" w:customStyle="1" w:styleId="33">
    <w:name w:val="Balloon Text Char1"/>
    <w:link w:val="9"/>
    <w:locked/>
    <w:uiPriority w:val="99"/>
    <w:rPr>
      <w:kern w:val="2"/>
      <w:sz w:val="18"/>
    </w:rPr>
  </w:style>
  <w:style w:type="paragraph" w:customStyle="1" w:styleId="34">
    <w:name w:val="修订1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Date Char1"/>
    <w:link w:val="7"/>
    <w:locked/>
    <w:uiPriority w:val="99"/>
    <w:rPr>
      <w:kern w:val="2"/>
      <w:sz w:val="24"/>
    </w:rPr>
  </w:style>
  <w:style w:type="character" w:customStyle="1" w:styleId="36">
    <w:name w:val="Heading 3 Char1"/>
    <w:link w:val="3"/>
    <w:qFormat/>
    <w:locked/>
    <w:uiPriority w:val="99"/>
    <w:rPr>
      <w:rFonts w:ascii="宋体" w:eastAsia="宋体"/>
      <w:b/>
      <w:sz w:val="27"/>
    </w:rPr>
  </w:style>
  <w:style w:type="paragraph" w:customStyle="1" w:styleId="3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8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9">
    <w:name w:val="Heading 1 Char1"/>
    <w:link w:val="2"/>
    <w:qFormat/>
    <w:locked/>
    <w:uiPriority w:val="99"/>
    <w:rPr>
      <w:rFonts w:ascii="Calibri" w:hAnsi="Calibri" w:eastAsia="宋体"/>
      <w:b/>
      <w:kern w:val="44"/>
      <w:sz w:val="44"/>
    </w:rPr>
  </w:style>
  <w:style w:type="paragraph" w:customStyle="1" w:styleId="40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1">
    <w:name w:val="fontstyle01"/>
    <w:qFormat/>
    <w:uiPriority w:val="99"/>
    <w:rPr>
      <w:rFonts w:ascii="宋体" w:hAnsi="宋体" w:eastAsia="宋体"/>
      <w:color w:val="000000"/>
      <w:sz w:val="24"/>
    </w:rPr>
  </w:style>
  <w:style w:type="paragraph" w:customStyle="1" w:styleId="42">
    <w:name w:val="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无间隔1"/>
    <w:qFormat/>
    <w:uiPriority w:val="99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44">
    <w:name w:val="No Spacing1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4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6">
    <w:name w:val="NormalCharacter"/>
    <w:semiHidden/>
    <w:qFormat/>
    <w:uiPriority w:val="99"/>
  </w:style>
  <w:style w:type="character" w:customStyle="1" w:styleId="47">
    <w:name w:val="ng-binding"/>
    <w:basedOn w:val="16"/>
    <w:uiPriority w:val="99"/>
    <w:rPr>
      <w:rFonts w:cs="Times New Roman"/>
    </w:rPr>
  </w:style>
  <w:style w:type="character" w:customStyle="1" w:styleId="48">
    <w:name w:val="Body Text Indent 2 Char"/>
    <w:basedOn w:val="16"/>
    <w:link w:val="8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38</Words>
  <Characters>220</Characters>
  <Lines>0</Lines>
  <Paragraphs>0</Paragraphs>
  <TotalTime>157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2023-09-01T02:32:00Z</dcterms:created>
  <dc:creator>User</dc:creator>
  <cp:lastModifiedBy>Lenovo</cp:lastModifiedBy>
  <cp:lastPrinted>2023-08-17T09:55:00Z</cp:lastPrinted>
  <dcterms:modified xsi:type="dcterms:W3CDTF">2023-10-27T06:58:27Z</dcterms:modified>
  <dc:title>关于欧雄毅等同志的任免通知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A8CC68E27D1F4C23A4F69EDEBA956807_13</vt:lpwstr>
  </property>
</Properties>
</file>